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hunters-hill-profile"/>
    <w:p>
      <w:pPr>
        <w:pStyle w:val="Heading1"/>
      </w:pPr>
      <w:r>
        <w:t xml:space="preserve">Hunters Hill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13,416          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Hunters Hill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$73,705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7,252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1,977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2025-01-02T01:38:09Z</dcterms:created>
  <dcterms:modified xsi:type="dcterms:W3CDTF">2025-01-02T01:38:09Z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